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6A95" w14:textId="39D66FA1" w:rsidR="00E614F0" w:rsidRPr="008E53CF" w:rsidRDefault="00CB721D" w:rsidP="008E53CF">
      <w:pPr>
        <w:pStyle w:val="Default"/>
        <w:spacing w:line="276" w:lineRule="auto"/>
        <w:jc w:val="center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b/>
          <w:bCs/>
          <w:color w:val="00378A"/>
          <w:sz w:val="20"/>
          <w:szCs w:val="20"/>
        </w:rPr>
        <w:t xml:space="preserve">VERKLARING </w:t>
      </w:r>
    </w:p>
    <w:p w14:paraId="15B99705" w14:textId="55180DA5" w:rsidR="00E614F0" w:rsidRPr="008E53CF" w:rsidRDefault="00E614F0" w:rsidP="008E53CF">
      <w:pPr>
        <w:pStyle w:val="Default"/>
        <w:spacing w:line="276" w:lineRule="auto"/>
        <w:jc w:val="center"/>
        <w:rPr>
          <w:rFonts w:ascii="Inter" w:hAnsi="Inter"/>
          <w:color w:val="00378A"/>
          <w:sz w:val="20"/>
          <w:szCs w:val="20"/>
        </w:rPr>
      </w:pPr>
      <w:proofErr w:type="gramStart"/>
      <w:r w:rsidRPr="008E53CF">
        <w:rPr>
          <w:rFonts w:ascii="Inter" w:hAnsi="Inter"/>
          <w:b/>
          <w:bCs/>
          <w:color w:val="00378A"/>
          <w:sz w:val="20"/>
          <w:szCs w:val="20"/>
        </w:rPr>
        <w:t>onderwerping</w:t>
      </w:r>
      <w:proofErr w:type="gramEnd"/>
      <w:r w:rsidRPr="008E53CF">
        <w:rPr>
          <w:rFonts w:ascii="Inter" w:hAnsi="Inter"/>
          <w:b/>
          <w:bCs/>
          <w:color w:val="00378A"/>
          <w:sz w:val="20"/>
          <w:szCs w:val="20"/>
        </w:rPr>
        <w:t xml:space="preserve"> statuten en reglementen sportvereniging en </w:t>
      </w:r>
      <w:r w:rsidR="00413E8B" w:rsidRPr="008E53CF">
        <w:rPr>
          <w:rFonts w:ascii="Inter" w:hAnsi="Inter"/>
          <w:b/>
          <w:bCs/>
          <w:color w:val="00378A"/>
          <w:sz w:val="20"/>
          <w:szCs w:val="20"/>
        </w:rPr>
        <w:t>sportb</w:t>
      </w:r>
      <w:r w:rsidRPr="008E53CF">
        <w:rPr>
          <w:rFonts w:ascii="Inter" w:hAnsi="Inter"/>
          <w:b/>
          <w:bCs/>
          <w:color w:val="00378A"/>
          <w:sz w:val="20"/>
          <w:szCs w:val="20"/>
        </w:rPr>
        <w:t>ond</w:t>
      </w:r>
    </w:p>
    <w:p w14:paraId="54163DCE" w14:textId="77777777" w:rsidR="00E614F0" w:rsidRPr="008E53CF" w:rsidRDefault="00E614F0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</w:p>
    <w:p w14:paraId="7FCA0CBE" w14:textId="7F34906F" w:rsidR="00DD5833" w:rsidRPr="008E53CF" w:rsidRDefault="00DD5833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</w:p>
    <w:p w14:paraId="2172349D" w14:textId="77777777" w:rsidR="00413E8B" w:rsidRPr="008E53CF" w:rsidRDefault="00E614F0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  <w:u w:val="single"/>
        </w:rPr>
        <w:t>De ondergetekende</w:t>
      </w:r>
      <w:r w:rsidRPr="008E53CF">
        <w:rPr>
          <w:rFonts w:ascii="Inter" w:hAnsi="Inter"/>
          <w:color w:val="00378A"/>
          <w:sz w:val="20"/>
          <w:szCs w:val="20"/>
        </w:rPr>
        <w:t>:</w:t>
      </w:r>
    </w:p>
    <w:p w14:paraId="0BE359D6" w14:textId="1C8B275F" w:rsidR="00E614F0" w:rsidRPr="008E53CF" w:rsidRDefault="00E614F0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</w:rPr>
        <w:t xml:space="preserve"> </w:t>
      </w:r>
    </w:p>
    <w:p w14:paraId="3E38EAB7" w14:textId="53F8FD38" w:rsidR="003A1B08" w:rsidRPr="008E53CF" w:rsidRDefault="003A1B08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</w:rPr>
        <w:t>Voornaam:</w:t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</w:p>
    <w:p w14:paraId="1436ADB5" w14:textId="4B7E678E" w:rsidR="003A1B08" w:rsidRPr="008E53CF" w:rsidRDefault="003A1B08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</w:rPr>
        <w:t>Achternaam:</w:t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</w:p>
    <w:p w14:paraId="6DB452B9" w14:textId="2C0E6BE1" w:rsidR="009A037A" w:rsidRPr="008E53CF" w:rsidRDefault="003A1B08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</w:rPr>
        <w:t>Geboortedatum:</w:t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</w:p>
    <w:p w14:paraId="54638A25" w14:textId="0308EB8E" w:rsidR="003A1B08" w:rsidRPr="008E53CF" w:rsidRDefault="003A1B08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</w:rPr>
        <w:t>Woonplaats:</w:t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  <w:r w:rsidRPr="008E53CF">
        <w:rPr>
          <w:rFonts w:ascii="Inter" w:hAnsi="Inter"/>
          <w:color w:val="00378A"/>
          <w:sz w:val="20"/>
          <w:szCs w:val="20"/>
        </w:rPr>
        <w:tab/>
      </w:r>
    </w:p>
    <w:p w14:paraId="22132A51" w14:textId="77777777" w:rsidR="003A1B08" w:rsidRPr="008E53CF" w:rsidRDefault="003A1B08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</w:p>
    <w:p w14:paraId="4AE5AE88" w14:textId="54B70940" w:rsidR="00413E8B" w:rsidRPr="008E53CF" w:rsidRDefault="00CB721D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  <w:u w:val="single"/>
        </w:rPr>
        <w:t>Neemt in aanmerking dat</w:t>
      </w:r>
      <w:r w:rsidR="00413E8B" w:rsidRPr="008E53CF">
        <w:rPr>
          <w:rFonts w:ascii="Inter" w:hAnsi="Inter"/>
          <w:color w:val="00378A"/>
          <w:sz w:val="20"/>
          <w:szCs w:val="20"/>
          <w:u w:val="single"/>
        </w:rPr>
        <w:t>:</w:t>
      </w:r>
    </w:p>
    <w:p w14:paraId="33B39856" w14:textId="77777777" w:rsidR="00E614F0" w:rsidRPr="008E53CF" w:rsidRDefault="00E614F0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</w:p>
    <w:p w14:paraId="60E53F14" w14:textId="13D218DC" w:rsidR="00CB721D" w:rsidRPr="008E53CF" w:rsidRDefault="00CB721D" w:rsidP="008E53CF">
      <w:pPr>
        <w:pStyle w:val="Default"/>
        <w:numPr>
          <w:ilvl w:val="0"/>
          <w:numId w:val="15"/>
        </w:numPr>
        <w:spacing w:after="40"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</w:rPr>
        <w:t>[</w:t>
      </w:r>
      <w:proofErr w:type="gramStart"/>
      <w:r w:rsidRPr="008E53CF">
        <w:rPr>
          <w:rFonts w:ascii="Inter" w:hAnsi="Inter"/>
          <w:color w:val="00378A"/>
          <w:sz w:val="20"/>
          <w:szCs w:val="20"/>
        </w:rPr>
        <w:t>naam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 xml:space="preserve"> vereniging], gevestigd te [plaats], op grond van het bepaalde in haar statuten verplicht is ervoor zorg te dragen dat de ondergetekende zich (mede)onderwerpt aan de statuten, reglementen en besluiten van [naam sportbond] en zijn organen, waaronder met name is begrepen de tuchtrechtspraak. </w:t>
      </w:r>
    </w:p>
    <w:p w14:paraId="55B1D175" w14:textId="77777777" w:rsidR="00CB721D" w:rsidRPr="008E53CF" w:rsidRDefault="00CB721D" w:rsidP="008E53CF">
      <w:pPr>
        <w:pStyle w:val="Default"/>
        <w:spacing w:after="40" w:line="276" w:lineRule="auto"/>
        <w:ind w:left="360"/>
        <w:rPr>
          <w:rFonts w:ascii="Inter" w:hAnsi="Inter"/>
          <w:color w:val="00378A"/>
          <w:sz w:val="20"/>
          <w:szCs w:val="20"/>
        </w:rPr>
      </w:pPr>
    </w:p>
    <w:p w14:paraId="4A42383B" w14:textId="6C1FB784" w:rsidR="00CB721D" w:rsidRPr="008E53CF" w:rsidRDefault="00CB721D" w:rsidP="008E53CF">
      <w:pPr>
        <w:pStyle w:val="Default"/>
        <w:spacing w:after="40" w:line="276" w:lineRule="auto"/>
        <w:rPr>
          <w:rFonts w:ascii="Inter" w:hAnsi="Inter"/>
          <w:color w:val="00378A"/>
          <w:sz w:val="20"/>
          <w:szCs w:val="20"/>
          <w:u w:val="single"/>
        </w:rPr>
      </w:pPr>
      <w:r w:rsidRPr="008E53CF">
        <w:rPr>
          <w:rFonts w:ascii="Inter" w:hAnsi="Inter"/>
          <w:color w:val="00378A"/>
          <w:sz w:val="20"/>
          <w:szCs w:val="20"/>
          <w:u w:val="single"/>
        </w:rPr>
        <w:t xml:space="preserve">Verklaart: </w:t>
      </w:r>
    </w:p>
    <w:p w14:paraId="2574C9B7" w14:textId="77777777" w:rsidR="00CB721D" w:rsidRPr="008E53CF" w:rsidRDefault="00CB721D" w:rsidP="008E53CF">
      <w:pPr>
        <w:pStyle w:val="Default"/>
        <w:spacing w:after="40" w:line="276" w:lineRule="auto"/>
        <w:rPr>
          <w:rFonts w:ascii="Inter" w:hAnsi="Inter"/>
          <w:color w:val="00378A"/>
          <w:sz w:val="20"/>
          <w:szCs w:val="20"/>
          <w:u w:val="single"/>
        </w:rPr>
      </w:pPr>
    </w:p>
    <w:p w14:paraId="09440E2E" w14:textId="41DDB7D8" w:rsidR="00AB5F9C" w:rsidRPr="008E53CF" w:rsidRDefault="00CB721D" w:rsidP="008E53CF">
      <w:pPr>
        <w:pStyle w:val="Default"/>
        <w:numPr>
          <w:ilvl w:val="0"/>
          <w:numId w:val="15"/>
        </w:numPr>
        <w:spacing w:after="40" w:line="276" w:lineRule="auto"/>
        <w:rPr>
          <w:rFonts w:ascii="Inter" w:hAnsi="Inter"/>
          <w:color w:val="00378A"/>
          <w:sz w:val="20"/>
          <w:szCs w:val="20"/>
        </w:rPr>
      </w:pPr>
      <w:proofErr w:type="gramStart"/>
      <w:r w:rsidRPr="008E53CF">
        <w:rPr>
          <w:rFonts w:ascii="Inter" w:hAnsi="Inter"/>
          <w:color w:val="00378A"/>
          <w:sz w:val="20"/>
          <w:szCs w:val="20"/>
        </w:rPr>
        <w:t>op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 xml:space="preserve"> de hoogte te zijn van de gedragsregels zoals die gelden in de sport en zich te onderwerpen aan de statuten, reglementen en besluiten van [naam vereniging]</w:t>
      </w:r>
      <w:r w:rsidR="00AB5F9C" w:rsidRPr="008E53CF">
        <w:rPr>
          <w:rFonts w:ascii="Inter" w:hAnsi="Inter"/>
          <w:color w:val="00378A"/>
          <w:sz w:val="20"/>
          <w:szCs w:val="20"/>
        </w:rPr>
        <w:t xml:space="preserve">, </w:t>
      </w:r>
      <w:r w:rsidRPr="008E53CF">
        <w:rPr>
          <w:rFonts w:ascii="Inter" w:hAnsi="Inter"/>
          <w:color w:val="00378A"/>
          <w:sz w:val="20"/>
          <w:szCs w:val="20"/>
        </w:rPr>
        <w:t>[naam sportbond] en zijn organen</w:t>
      </w:r>
      <w:r w:rsidR="009A037A" w:rsidRPr="008E53CF">
        <w:rPr>
          <w:rFonts w:ascii="Inter" w:hAnsi="Inter"/>
          <w:color w:val="00378A"/>
          <w:sz w:val="20"/>
          <w:szCs w:val="20"/>
        </w:rPr>
        <w:t>. De</w:t>
      </w:r>
      <w:r w:rsidR="00AB5F9C" w:rsidRPr="008E53CF">
        <w:rPr>
          <w:rFonts w:ascii="Inter" w:hAnsi="Inter"/>
          <w:color w:val="00378A"/>
          <w:sz w:val="20"/>
          <w:szCs w:val="20"/>
        </w:rPr>
        <w:t xml:space="preserve"> geldende </w:t>
      </w:r>
      <w:r w:rsidR="009A037A" w:rsidRPr="008E53CF">
        <w:rPr>
          <w:rFonts w:ascii="Inter" w:hAnsi="Inter"/>
          <w:color w:val="00378A"/>
          <w:sz w:val="20"/>
          <w:szCs w:val="20"/>
        </w:rPr>
        <w:t xml:space="preserve">statuten en reglementen </w:t>
      </w:r>
      <w:r w:rsidR="00AB5F9C" w:rsidRPr="008E53CF">
        <w:rPr>
          <w:rFonts w:ascii="Inter" w:hAnsi="Inter"/>
          <w:color w:val="00378A"/>
          <w:sz w:val="20"/>
          <w:szCs w:val="20"/>
        </w:rPr>
        <w:t xml:space="preserve">kunnen worden geraadpleegd </w:t>
      </w:r>
      <w:r w:rsidR="009A037A" w:rsidRPr="008E53CF">
        <w:rPr>
          <w:rFonts w:ascii="Inter" w:hAnsi="Inter"/>
          <w:color w:val="00378A"/>
          <w:sz w:val="20"/>
          <w:szCs w:val="20"/>
        </w:rPr>
        <w:t>op d</w:t>
      </w:r>
      <w:r w:rsidR="00AB5F9C" w:rsidRPr="008E53CF">
        <w:rPr>
          <w:rFonts w:ascii="Inter" w:hAnsi="Inter"/>
          <w:color w:val="00378A"/>
          <w:sz w:val="20"/>
          <w:szCs w:val="20"/>
        </w:rPr>
        <w:t>e</w:t>
      </w:r>
      <w:r w:rsidR="009A037A" w:rsidRPr="008E53CF">
        <w:rPr>
          <w:rFonts w:ascii="Inter" w:hAnsi="Inter"/>
          <w:color w:val="00378A"/>
          <w:sz w:val="20"/>
          <w:szCs w:val="20"/>
        </w:rPr>
        <w:t xml:space="preserve"> website van [naam sportbond]</w:t>
      </w:r>
      <w:r w:rsidR="00AB5F9C" w:rsidRPr="008E53CF">
        <w:rPr>
          <w:rFonts w:ascii="Inter" w:hAnsi="Inter"/>
          <w:color w:val="00378A"/>
          <w:sz w:val="20"/>
          <w:szCs w:val="20"/>
        </w:rPr>
        <w:t xml:space="preserve"> of worden opgevraagd;</w:t>
      </w:r>
    </w:p>
    <w:p w14:paraId="44D88835" w14:textId="77777777" w:rsidR="00AB5F9C" w:rsidRPr="008E53CF" w:rsidRDefault="00AB5F9C" w:rsidP="008E53CF">
      <w:pPr>
        <w:pStyle w:val="Default"/>
        <w:spacing w:after="40" w:line="276" w:lineRule="auto"/>
        <w:ind w:left="720"/>
        <w:rPr>
          <w:rFonts w:ascii="Inter" w:hAnsi="Inter"/>
          <w:color w:val="00378A"/>
          <w:sz w:val="20"/>
          <w:szCs w:val="20"/>
        </w:rPr>
      </w:pPr>
    </w:p>
    <w:p w14:paraId="4AD5BE47" w14:textId="0ACA91BB" w:rsidR="00E614F0" w:rsidRPr="008E53CF" w:rsidRDefault="00E614F0" w:rsidP="008E53CF">
      <w:pPr>
        <w:pStyle w:val="Default"/>
        <w:numPr>
          <w:ilvl w:val="0"/>
          <w:numId w:val="15"/>
        </w:numPr>
        <w:spacing w:line="276" w:lineRule="auto"/>
        <w:rPr>
          <w:rFonts w:ascii="Inter" w:hAnsi="Inter"/>
          <w:color w:val="00378A"/>
          <w:sz w:val="20"/>
          <w:szCs w:val="20"/>
        </w:rPr>
      </w:pPr>
      <w:proofErr w:type="gramStart"/>
      <w:r w:rsidRPr="008E53CF">
        <w:rPr>
          <w:rFonts w:ascii="Inter" w:hAnsi="Inter"/>
          <w:color w:val="00378A"/>
          <w:sz w:val="20"/>
          <w:szCs w:val="20"/>
        </w:rPr>
        <w:t>in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 xml:space="preserve"> geval van (verdenking van een) overtreding van een reglement, zich te allen tijde en zonder enig voorbehoud volledig de toepasselijkheid van de tuchtrechtspraak zoals neergelegd in de statuten van </w:t>
      </w:r>
      <w:r w:rsidR="00CB721D" w:rsidRPr="008E53CF">
        <w:rPr>
          <w:rFonts w:ascii="Inter" w:hAnsi="Inter"/>
          <w:color w:val="00378A"/>
          <w:sz w:val="20"/>
          <w:szCs w:val="20"/>
        </w:rPr>
        <w:t>[naam s</w:t>
      </w:r>
      <w:r w:rsidR="00413E8B" w:rsidRPr="008E53CF">
        <w:rPr>
          <w:rFonts w:ascii="Inter" w:hAnsi="Inter"/>
          <w:color w:val="00378A"/>
          <w:sz w:val="20"/>
          <w:szCs w:val="20"/>
        </w:rPr>
        <w:t>portbond</w:t>
      </w:r>
      <w:r w:rsidR="00CB721D" w:rsidRPr="008E53CF">
        <w:rPr>
          <w:rFonts w:ascii="Inter" w:hAnsi="Inter"/>
          <w:color w:val="00378A"/>
          <w:sz w:val="20"/>
          <w:szCs w:val="20"/>
        </w:rPr>
        <w:t>]</w:t>
      </w:r>
      <w:r w:rsidRPr="008E53CF">
        <w:rPr>
          <w:rFonts w:ascii="Inter" w:hAnsi="Inter"/>
          <w:color w:val="00378A"/>
          <w:sz w:val="20"/>
          <w:szCs w:val="20"/>
        </w:rPr>
        <w:t xml:space="preserve"> te aanvaarden en na te leven, en de</w:t>
      </w:r>
      <w:r w:rsidR="00413E8B" w:rsidRPr="008E53CF">
        <w:rPr>
          <w:rFonts w:ascii="Inter" w:hAnsi="Inter"/>
          <w:color w:val="00378A"/>
          <w:sz w:val="20"/>
          <w:szCs w:val="20"/>
        </w:rPr>
        <w:t xml:space="preserve"> (onherroepelijke)</w:t>
      </w:r>
      <w:r w:rsidRPr="008E53CF">
        <w:rPr>
          <w:rFonts w:ascii="Inter" w:hAnsi="Inter"/>
          <w:color w:val="00378A"/>
          <w:sz w:val="20"/>
          <w:szCs w:val="20"/>
        </w:rPr>
        <w:t xml:space="preserve"> sancties die worden opgelegd, te aanvaarden</w:t>
      </w:r>
      <w:r w:rsidR="009A037A" w:rsidRPr="008E53CF">
        <w:rPr>
          <w:rFonts w:ascii="Inter" w:hAnsi="Inter"/>
          <w:color w:val="00378A"/>
          <w:sz w:val="20"/>
          <w:szCs w:val="20"/>
        </w:rPr>
        <w:t>.</w:t>
      </w:r>
    </w:p>
    <w:p w14:paraId="5788E25D" w14:textId="77777777" w:rsidR="00886956" w:rsidRPr="008E53CF" w:rsidRDefault="00886956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</w:p>
    <w:p w14:paraId="7A663D9C" w14:textId="77777777" w:rsidR="00886956" w:rsidRPr="008E53CF" w:rsidRDefault="00886956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</w:p>
    <w:p w14:paraId="1C32BA32" w14:textId="288E6931" w:rsidR="00886956" w:rsidRPr="008E53CF" w:rsidRDefault="00886956" w:rsidP="008E53CF">
      <w:pPr>
        <w:pStyle w:val="Default"/>
        <w:spacing w:line="276" w:lineRule="auto"/>
        <w:rPr>
          <w:rFonts w:ascii="Inter" w:hAnsi="Inter"/>
          <w:color w:val="00378A"/>
          <w:sz w:val="20"/>
          <w:szCs w:val="20"/>
        </w:rPr>
      </w:pPr>
      <w:r w:rsidRPr="008E53CF">
        <w:rPr>
          <w:rFonts w:ascii="Inter" w:hAnsi="Inter"/>
          <w:color w:val="00378A"/>
          <w:sz w:val="20"/>
          <w:szCs w:val="20"/>
        </w:rPr>
        <w:t>Naar waarheid getekend, op</w:t>
      </w:r>
      <w:proofErr w:type="gramStart"/>
      <w:r w:rsidRPr="008E53CF">
        <w:rPr>
          <w:rFonts w:ascii="Inter" w:hAnsi="Inter"/>
          <w:color w:val="00378A"/>
          <w:sz w:val="20"/>
          <w:szCs w:val="20"/>
        </w:rPr>
        <w:t xml:space="preserve"> ….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>……</w:t>
      </w:r>
      <w:proofErr w:type="gramStart"/>
      <w:r w:rsidRPr="008E53CF">
        <w:rPr>
          <w:rFonts w:ascii="Inter" w:hAnsi="Inter"/>
          <w:color w:val="00378A"/>
          <w:sz w:val="20"/>
          <w:szCs w:val="20"/>
        </w:rPr>
        <w:t>…….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>…… [</w:t>
      </w:r>
      <w:proofErr w:type="gramStart"/>
      <w:r w:rsidRPr="008E53CF">
        <w:rPr>
          <w:rFonts w:ascii="Inter" w:hAnsi="Inter"/>
          <w:color w:val="00378A"/>
          <w:sz w:val="20"/>
          <w:szCs w:val="20"/>
        </w:rPr>
        <w:t>datum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>] te ……………………</w:t>
      </w:r>
      <w:proofErr w:type="gramStart"/>
      <w:r w:rsidRPr="008E53CF">
        <w:rPr>
          <w:rFonts w:ascii="Inter" w:hAnsi="Inter"/>
          <w:color w:val="00378A"/>
          <w:sz w:val="20"/>
          <w:szCs w:val="20"/>
        </w:rPr>
        <w:t>…….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>. [</w:t>
      </w:r>
      <w:proofErr w:type="gramStart"/>
      <w:r w:rsidRPr="008E53CF">
        <w:rPr>
          <w:rFonts w:ascii="Inter" w:hAnsi="Inter"/>
          <w:color w:val="00378A"/>
          <w:sz w:val="20"/>
          <w:szCs w:val="20"/>
        </w:rPr>
        <w:t>plaats</w:t>
      </w:r>
      <w:proofErr w:type="gramEnd"/>
      <w:r w:rsidRPr="008E53CF">
        <w:rPr>
          <w:rFonts w:ascii="Inter" w:hAnsi="Inter"/>
          <w:color w:val="00378A"/>
          <w:sz w:val="20"/>
          <w:szCs w:val="20"/>
        </w:rPr>
        <w:t xml:space="preserve">] </w:t>
      </w:r>
    </w:p>
    <w:p w14:paraId="68F95856" w14:textId="77777777" w:rsidR="00422136" w:rsidRPr="008E53CF" w:rsidRDefault="00422136" w:rsidP="008E53CF">
      <w:pPr>
        <w:spacing w:line="276" w:lineRule="auto"/>
        <w:rPr>
          <w:rFonts w:ascii="Inter" w:hAnsi="Inter"/>
          <w:color w:val="00378A"/>
        </w:rPr>
      </w:pPr>
    </w:p>
    <w:p w14:paraId="6CAC91FE" w14:textId="77777777" w:rsidR="00413E8B" w:rsidRPr="008E53CF" w:rsidRDefault="00413E8B" w:rsidP="008E53CF">
      <w:pPr>
        <w:spacing w:line="276" w:lineRule="auto"/>
        <w:rPr>
          <w:rFonts w:ascii="Inter" w:hAnsi="Inter"/>
          <w:color w:val="00378A"/>
        </w:rPr>
      </w:pPr>
    </w:p>
    <w:p w14:paraId="6A0021FB" w14:textId="52583236" w:rsidR="00CF281F" w:rsidRPr="008E53CF" w:rsidRDefault="00413E8B" w:rsidP="008E53CF">
      <w:pPr>
        <w:spacing w:line="276" w:lineRule="auto"/>
        <w:rPr>
          <w:rFonts w:ascii="Inter" w:hAnsi="Inter"/>
          <w:color w:val="00378A"/>
        </w:rPr>
      </w:pPr>
      <w:r w:rsidRPr="008E53CF">
        <w:rPr>
          <w:rFonts w:ascii="Inter" w:hAnsi="Inter"/>
          <w:color w:val="00378A"/>
        </w:rPr>
        <w:t>[</w:t>
      </w:r>
      <w:proofErr w:type="gramStart"/>
      <w:r w:rsidRPr="008E53CF">
        <w:rPr>
          <w:rFonts w:ascii="Inter" w:hAnsi="Inter"/>
          <w:color w:val="00378A"/>
        </w:rPr>
        <w:t>handtekening</w:t>
      </w:r>
      <w:proofErr w:type="gramEnd"/>
      <w:r w:rsidRPr="008E53CF">
        <w:rPr>
          <w:rFonts w:ascii="Inter" w:hAnsi="Inter"/>
          <w:color w:val="00378A"/>
        </w:rPr>
        <w:t xml:space="preserve">] </w:t>
      </w:r>
      <w:r w:rsidR="00886956" w:rsidRPr="008E53CF">
        <w:rPr>
          <w:rFonts w:ascii="Inter" w:hAnsi="Inter"/>
          <w:color w:val="00378A"/>
        </w:rPr>
        <w:t>………………………………………………….</w:t>
      </w:r>
    </w:p>
    <w:sectPr w:rsidR="00CF281F" w:rsidRPr="008E53CF" w:rsidSect="003F1C55">
      <w:headerReference w:type="default" r:id="rId8"/>
      <w:headerReference w:type="first" r:id="rId9"/>
      <w:footerReference w:type="first" r:id="rId10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72F2" w14:textId="77777777" w:rsidR="002248A1" w:rsidRDefault="002248A1" w:rsidP="00BF370B">
      <w:r>
        <w:separator/>
      </w:r>
    </w:p>
  </w:endnote>
  <w:endnote w:type="continuationSeparator" w:id="0">
    <w:p w14:paraId="70F2833D" w14:textId="77777777" w:rsidR="002248A1" w:rsidRDefault="002248A1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HK Grotesk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panose1 w:val="00000400000000000000"/>
    <w:charset w:val="4D"/>
    <w:family w:val="auto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08FB" w14:textId="77777777" w:rsidR="008E53CF" w:rsidRDefault="008E53CF" w:rsidP="008E53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062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3020"/>
      <w:gridCol w:w="3021"/>
      <w:gridCol w:w="3021"/>
    </w:tblGrid>
    <w:tr w:rsidR="008E53CF" w14:paraId="1E49FC24" w14:textId="77777777" w:rsidTr="006D451D">
      <w:tc>
        <w:tcPr>
          <w:tcW w:w="3020" w:type="dxa"/>
        </w:tcPr>
        <w:p w14:paraId="3B4E4F4A" w14:textId="77777777" w:rsidR="008E53CF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360" w:firstLine="360"/>
            <w:rPr>
              <w:rFonts w:ascii="Arial" w:eastAsia="Arial" w:hAnsi="Arial" w:cs="Arial"/>
              <w:color w:val="003BB0"/>
              <w:sz w:val="18"/>
              <w:szCs w:val="18"/>
            </w:rPr>
          </w:pPr>
        </w:p>
      </w:tc>
      <w:tc>
        <w:tcPr>
          <w:tcW w:w="3021" w:type="dxa"/>
        </w:tcPr>
        <w:p w14:paraId="46449603" w14:textId="77777777" w:rsidR="008E53CF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3BB0"/>
              <w:sz w:val="18"/>
              <w:szCs w:val="18"/>
            </w:rPr>
          </w:pPr>
        </w:p>
      </w:tc>
      <w:tc>
        <w:tcPr>
          <w:tcW w:w="3021" w:type="dxa"/>
        </w:tcPr>
        <w:p w14:paraId="503BB98B" w14:textId="77777777" w:rsidR="008E53CF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3BB0"/>
              <w:sz w:val="18"/>
              <w:szCs w:val="18"/>
            </w:rPr>
          </w:pPr>
        </w:p>
      </w:tc>
    </w:tr>
    <w:tr w:rsidR="008E53CF" w14:paraId="216BF303" w14:textId="77777777" w:rsidTr="006D451D">
      <w:trPr>
        <w:trHeight w:val="70"/>
      </w:trPr>
      <w:tc>
        <w:tcPr>
          <w:tcW w:w="3020" w:type="dxa"/>
        </w:tcPr>
        <w:p w14:paraId="175AA11C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proofErr w:type="spellStart"/>
          <w:r w:rsidRPr="00146593">
            <w:rPr>
              <w:rFonts w:eastAsia="Inter" w:cs="Inter"/>
              <w:color w:val="003BB0"/>
              <w:sz w:val="15"/>
              <w:szCs w:val="15"/>
            </w:rPr>
            <w:t>Bosbaan</w:t>
          </w:r>
          <w:proofErr w:type="spellEnd"/>
          <w:r w:rsidRPr="00146593">
            <w:rPr>
              <w:rFonts w:eastAsia="Inter" w:cs="Inter"/>
              <w:color w:val="003BB0"/>
              <w:sz w:val="15"/>
              <w:szCs w:val="15"/>
            </w:rPr>
            <w:t xml:space="preserve"> 10</w:t>
          </w:r>
        </w:p>
        <w:p w14:paraId="0AE37336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r w:rsidRPr="00146593">
            <w:rPr>
              <w:rFonts w:eastAsia="Inter" w:cs="Inter"/>
              <w:color w:val="003BB0"/>
              <w:sz w:val="15"/>
              <w:szCs w:val="15"/>
            </w:rPr>
            <w:t>1182 AG Amstelveen</w:t>
          </w:r>
        </w:p>
      </w:tc>
      <w:tc>
        <w:tcPr>
          <w:tcW w:w="3021" w:type="dxa"/>
        </w:tcPr>
        <w:p w14:paraId="52C78F65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r w:rsidRPr="00146593">
            <w:rPr>
              <w:rFonts w:eastAsia="Inter" w:cs="Inter"/>
              <w:color w:val="003BB0"/>
              <w:sz w:val="15"/>
              <w:szCs w:val="15"/>
            </w:rPr>
            <w:t>(020) 646 27 40</w:t>
          </w:r>
        </w:p>
        <w:p w14:paraId="4CD4F90C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proofErr w:type="gramStart"/>
          <w:r w:rsidRPr="00146593">
            <w:rPr>
              <w:rFonts w:eastAsia="Inter" w:cs="Inter"/>
              <w:color w:val="003BB0"/>
              <w:sz w:val="15"/>
              <w:szCs w:val="15"/>
            </w:rPr>
            <w:t>info@knrb.nl</w:t>
          </w:r>
          <w:proofErr w:type="gramEnd"/>
        </w:p>
      </w:tc>
      <w:tc>
        <w:tcPr>
          <w:tcW w:w="3021" w:type="dxa"/>
        </w:tcPr>
        <w:p w14:paraId="216315A8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r w:rsidRPr="00146593">
            <w:rPr>
              <w:rFonts w:eastAsia="Inter" w:cs="Inter"/>
              <w:b/>
              <w:color w:val="003BB0"/>
              <w:sz w:val="15"/>
              <w:szCs w:val="15"/>
            </w:rPr>
            <w:t>KvK</w:t>
          </w:r>
          <w:r w:rsidRPr="00146593">
            <w:rPr>
              <w:rFonts w:eastAsia="Inter" w:cs="Inter"/>
              <w:color w:val="003BB0"/>
              <w:sz w:val="15"/>
              <w:szCs w:val="15"/>
            </w:rPr>
            <w:t xml:space="preserve"> 40531815 </w:t>
          </w:r>
        </w:p>
        <w:p w14:paraId="71428EC4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r w:rsidRPr="00146593">
            <w:rPr>
              <w:rFonts w:eastAsia="Inter" w:cs="Inter"/>
              <w:b/>
              <w:color w:val="003BB0"/>
              <w:sz w:val="15"/>
              <w:szCs w:val="15"/>
            </w:rPr>
            <w:t>BTW</w:t>
          </w:r>
          <w:r w:rsidRPr="00146593">
            <w:rPr>
              <w:rFonts w:eastAsia="Inter" w:cs="Inter"/>
              <w:color w:val="003BB0"/>
              <w:sz w:val="15"/>
              <w:szCs w:val="15"/>
            </w:rPr>
            <w:t xml:space="preserve"> NL 002563435B01 </w:t>
          </w:r>
        </w:p>
      </w:tc>
    </w:tr>
    <w:tr w:rsidR="008E53CF" w14:paraId="2965E500" w14:textId="77777777" w:rsidTr="006D451D">
      <w:tc>
        <w:tcPr>
          <w:tcW w:w="3020" w:type="dxa"/>
        </w:tcPr>
        <w:p w14:paraId="45566CAB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</w:p>
      </w:tc>
      <w:tc>
        <w:tcPr>
          <w:tcW w:w="3021" w:type="dxa"/>
        </w:tcPr>
        <w:p w14:paraId="1F93A6E7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proofErr w:type="gramStart"/>
          <w:r w:rsidRPr="00146593">
            <w:rPr>
              <w:rFonts w:eastAsia="Inter" w:cs="Inter"/>
              <w:color w:val="003BB0"/>
              <w:sz w:val="15"/>
              <w:szCs w:val="15"/>
            </w:rPr>
            <w:t xml:space="preserve">KNRB.nl </w:t>
          </w:r>
          <w:r w:rsidRPr="00146593">
            <w:rPr>
              <w:rFonts w:eastAsia="Inter" w:cs="Inter"/>
              <w:b/>
              <w:color w:val="003BB0"/>
              <w:sz w:val="15"/>
              <w:szCs w:val="15"/>
            </w:rPr>
            <w:t>/</w:t>
          </w:r>
          <w:proofErr w:type="gramEnd"/>
          <w:r w:rsidRPr="00146593">
            <w:rPr>
              <w:rFonts w:eastAsia="Inter" w:cs="Inter"/>
              <w:b/>
              <w:color w:val="003BB0"/>
              <w:sz w:val="15"/>
              <w:szCs w:val="15"/>
            </w:rPr>
            <w:t>/</w:t>
          </w:r>
          <w:r w:rsidRPr="00146593">
            <w:rPr>
              <w:rFonts w:eastAsia="Inter" w:cs="Inter"/>
              <w:color w:val="003BB0"/>
              <w:sz w:val="15"/>
              <w:szCs w:val="15"/>
            </w:rPr>
            <w:t xml:space="preserve"> ROEIEN.nl</w:t>
          </w:r>
        </w:p>
      </w:tc>
      <w:tc>
        <w:tcPr>
          <w:tcW w:w="3021" w:type="dxa"/>
        </w:tcPr>
        <w:p w14:paraId="7E76AA08" w14:textId="77777777" w:rsidR="008E53CF" w:rsidRPr="00146593" w:rsidRDefault="008E53CF" w:rsidP="008E5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60" w:lineRule="auto"/>
            <w:rPr>
              <w:rFonts w:eastAsia="Inter" w:cs="Inter"/>
              <w:color w:val="003BB0"/>
              <w:sz w:val="15"/>
              <w:szCs w:val="15"/>
            </w:rPr>
          </w:pPr>
          <w:r w:rsidRPr="00146593">
            <w:rPr>
              <w:rFonts w:eastAsia="Inter" w:cs="Inter"/>
              <w:b/>
              <w:color w:val="003BB0"/>
              <w:sz w:val="15"/>
              <w:szCs w:val="15"/>
            </w:rPr>
            <w:t>IBAN</w:t>
          </w:r>
          <w:r w:rsidRPr="00146593">
            <w:rPr>
              <w:rFonts w:eastAsia="Inter" w:cs="Inter"/>
              <w:color w:val="003BB0"/>
              <w:sz w:val="15"/>
              <w:szCs w:val="15"/>
            </w:rPr>
            <w:t xml:space="preserve"> NL25 INGB 0675 9263 19</w:t>
          </w:r>
        </w:p>
      </w:tc>
    </w:tr>
  </w:tbl>
  <w:p w14:paraId="0EBCEAAC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A439" w14:textId="77777777" w:rsidR="002248A1" w:rsidRDefault="002248A1" w:rsidP="00BF370B">
      <w:r>
        <w:separator/>
      </w:r>
    </w:p>
  </w:footnote>
  <w:footnote w:type="continuationSeparator" w:id="0">
    <w:p w14:paraId="60F03855" w14:textId="77777777" w:rsidR="002248A1" w:rsidRDefault="002248A1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D2FF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CDAB803" wp14:editId="4DD22AFF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F79F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2C865A9" wp14:editId="5AD77169">
          <wp:simplePos x="0" y="0"/>
          <wp:positionH relativeFrom="margin">
            <wp:align>center</wp:align>
          </wp:positionH>
          <wp:positionV relativeFrom="page">
            <wp:posOffset>556831</wp:posOffset>
          </wp:positionV>
          <wp:extent cx="1040400" cy="567343"/>
          <wp:effectExtent l="0" t="0" r="1270" b="4445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567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.95pt;height:10.45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62531"/>
    <w:multiLevelType w:val="hybridMultilevel"/>
    <w:tmpl w:val="F52AD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1"/>
  </w:num>
  <w:num w:numId="12" w16cid:durableId="605843859">
    <w:abstractNumId w:val="12"/>
  </w:num>
  <w:num w:numId="13" w16cid:durableId="1195074240">
    <w:abstractNumId w:val="10"/>
  </w:num>
  <w:num w:numId="14" w16cid:durableId="1829589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1301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F0"/>
    <w:rsid w:val="000521D1"/>
    <w:rsid w:val="000708F0"/>
    <w:rsid w:val="00077C98"/>
    <w:rsid w:val="000801EE"/>
    <w:rsid w:val="00096D99"/>
    <w:rsid w:val="000B07DB"/>
    <w:rsid w:val="000B0DE9"/>
    <w:rsid w:val="000F5E9F"/>
    <w:rsid w:val="00145343"/>
    <w:rsid w:val="0015066D"/>
    <w:rsid w:val="00157357"/>
    <w:rsid w:val="001A319C"/>
    <w:rsid w:val="001C16EE"/>
    <w:rsid w:val="001F1F2B"/>
    <w:rsid w:val="001F309C"/>
    <w:rsid w:val="002248A1"/>
    <w:rsid w:val="00240B01"/>
    <w:rsid w:val="00257F53"/>
    <w:rsid w:val="002766A3"/>
    <w:rsid w:val="00282F5E"/>
    <w:rsid w:val="002A1769"/>
    <w:rsid w:val="002C71DF"/>
    <w:rsid w:val="002D6D24"/>
    <w:rsid w:val="00345F3B"/>
    <w:rsid w:val="003659BC"/>
    <w:rsid w:val="00381612"/>
    <w:rsid w:val="00393A8E"/>
    <w:rsid w:val="00394CFA"/>
    <w:rsid w:val="003A1B08"/>
    <w:rsid w:val="003F1C55"/>
    <w:rsid w:val="00413E8B"/>
    <w:rsid w:val="00422136"/>
    <w:rsid w:val="00424387"/>
    <w:rsid w:val="00433006"/>
    <w:rsid w:val="004530C7"/>
    <w:rsid w:val="004661EE"/>
    <w:rsid w:val="004C2570"/>
    <w:rsid w:val="004C3381"/>
    <w:rsid w:val="004E207D"/>
    <w:rsid w:val="005526F5"/>
    <w:rsid w:val="00591ED3"/>
    <w:rsid w:val="005B7E90"/>
    <w:rsid w:val="005C4E95"/>
    <w:rsid w:val="005D57CD"/>
    <w:rsid w:val="00601222"/>
    <w:rsid w:val="006142BE"/>
    <w:rsid w:val="00627F62"/>
    <w:rsid w:val="006375F5"/>
    <w:rsid w:val="00672A16"/>
    <w:rsid w:val="006A4876"/>
    <w:rsid w:val="006B180F"/>
    <w:rsid w:val="006F1130"/>
    <w:rsid w:val="007070AE"/>
    <w:rsid w:val="00716EBA"/>
    <w:rsid w:val="007226DA"/>
    <w:rsid w:val="00731667"/>
    <w:rsid w:val="00771DFA"/>
    <w:rsid w:val="00797EF2"/>
    <w:rsid w:val="007A1517"/>
    <w:rsid w:val="00871651"/>
    <w:rsid w:val="008858F0"/>
    <w:rsid w:val="00886956"/>
    <w:rsid w:val="00892E94"/>
    <w:rsid w:val="008A058A"/>
    <w:rsid w:val="008A2686"/>
    <w:rsid w:val="008E53CF"/>
    <w:rsid w:val="008E7999"/>
    <w:rsid w:val="00914D93"/>
    <w:rsid w:val="00965C55"/>
    <w:rsid w:val="009751C1"/>
    <w:rsid w:val="009A037A"/>
    <w:rsid w:val="009A4180"/>
    <w:rsid w:val="009E5BCB"/>
    <w:rsid w:val="00AB57D4"/>
    <w:rsid w:val="00AB5F9C"/>
    <w:rsid w:val="00AE73AB"/>
    <w:rsid w:val="00B271AF"/>
    <w:rsid w:val="00B3379D"/>
    <w:rsid w:val="00B3397E"/>
    <w:rsid w:val="00BB3A15"/>
    <w:rsid w:val="00BE008A"/>
    <w:rsid w:val="00BF370B"/>
    <w:rsid w:val="00C02FBD"/>
    <w:rsid w:val="00C66970"/>
    <w:rsid w:val="00C71ED6"/>
    <w:rsid w:val="00C869D1"/>
    <w:rsid w:val="00CA3533"/>
    <w:rsid w:val="00CB721D"/>
    <w:rsid w:val="00CD0BA8"/>
    <w:rsid w:val="00CF281F"/>
    <w:rsid w:val="00CF3289"/>
    <w:rsid w:val="00D12A43"/>
    <w:rsid w:val="00D92634"/>
    <w:rsid w:val="00DD5833"/>
    <w:rsid w:val="00E36154"/>
    <w:rsid w:val="00E47BE4"/>
    <w:rsid w:val="00E614F0"/>
    <w:rsid w:val="00EA08D8"/>
    <w:rsid w:val="00EC58B8"/>
    <w:rsid w:val="00ED1790"/>
    <w:rsid w:val="00F17F3D"/>
    <w:rsid w:val="00F27910"/>
    <w:rsid w:val="00F521E4"/>
    <w:rsid w:val="00F90D63"/>
    <w:rsid w:val="00F92F27"/>
    <w:rsid w:val="00FD48B2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45BE4"/>
  <w14:defaultImageDpi w14:val="330"/>
  <w15:chartTrackingRefBased/>
  <w15:docId w15:val="{BD136CFD-5A3E-465D-A3DA-033804AB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E614F0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C:\Users\Public\Microsoft\Templates\NOC_NSF\Blanco.dotm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Lotte Burgers</cp:lastModifiedBy>
  <cp:revision>2</cp:revision>
  <dcterms:created xsi:type="dcterms:W3CDTF">2025-08-28T14:02:00Z</dcterms:created>
  <dcterms:modified xsi:type="dcterms:W3CDTF">2025-08-28T14:02:00Z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</Properties>
</file>